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5A" w:rsidRPr="00672D59" w:rsidRDefault="00587E5A" w:rsidP="00BC79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2D59">
        <w:rPr>
          <w:rFonts w:ascii="Times New Roman" w:hAnsi="Times New Roman"/>
          <w:b/>
          <w:bCs/>
          <w:sz w:val="26"/>
          <w:szCs w:val="26"/>
          <w:u w:val="single"/>
        </w:rPr>
        <w:t>Факторы, имеющие</w:t>
      </w:r>
    </w:p>
    <w:p w:rsidR="00587E5A" w:rsidRPr="00672D59" w:rsidRDefault="00587E5A" w:rsidP="00BC79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672D59">
        <w:rPr>
          <w:rFonts w:ascii="Times New Roman" w:hAnsi="Times New Roman"/>
          <w:b/>
          <w:bCs/>
          <w:sz w:val="26"/>
          <w:szCs w:val="26"/>
          <w:u w:val="single"/>
        </w:rPr>
        <w:t>воспитательное значение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Ребенок, в первую очередь, учится</w:t>
      </w:r>
    </w:p>
    <w:p w:rsidR="00587E5A" w:rsidRPr="00672D59" w:rsidRDefault="00587E5A" w:rsidP="00D70038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 xml:space="preserve"> тому, что видит у себя дома:</w:t>
      </w:r>
    </w:p>
    <w:p w:rsidR="00587E5A" w:rsidRPr="00672D59" w:rsidRDefault="00587E5A" w:rsidP="00BC795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 xml:space="preserve"> родители ему пример.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Принимайте активное участие в жизни семьи.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Старайтесь находить время, чтобы п</w:t>
      </w:r>
      <w:r w:rsidRPr="00672D59">
        <w:rPr>
          <w:rFonts w:ascii="Times New Roman" w:hAnsi="Times New Roman"/>
          <w:color w:val="000000"/>
          <w:sz w:val="26"/>
          <w:szCs w:val="26"/>
        </w:rPr>
        <w:t>о</w:t>
      </w:r>
      <w:r w:rsidRPr="00672D59">
        <w:rPr>
          <w:rFonts w:ascii="Times New Roman" w:hAnsi="Times New Roman"/>
          <w:color w:val="000000"/>
          <w:sz w:val="26"/>
          <w:szCs w:val="26"/>
        </w:rPr>
        <w:t>говорить с ребенком.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Интересуйтесь проблемами ребенка, вникайте во все возникающие в его жизни сложности.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 Помогайте развивать у ребенка умения и таланты.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Действуйте без нажима на ребенка, п</w:t>
      </w:r>
      <w:r w:rsidRPr="00672D59">
        <w:rPr>
          <w:rFonts w:ascii="Times New Roman" w:hAnsi="Times New Roman"/>
          <w:color w:val="000000"/>
          <w:sz w:val="26"/>
          <w:szCs w:val="26"/>
        </w:rPr>
        <w:t>о</w:t>
      </w:r>
      <w:r w:rsidRPr="00672D59">
        <w:rPr>
          <w:rFonts w:ascii="Times New Roman" w:hAnsi="Times New Roman"/>
          <w:color w:val="000000"/>
          <w:sz w:val="26"/>
          <w:szCs w:val="26"/>
        </w:rPr>
        <w:t>могая ему тем самым самостоятельно принимать решения.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Имейте представление о различных этапах в жизни ребенка.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Уважайте право ребенка на собстве</w:t>
      </w:r>
      <w:r w:rsidRPr="00672D59">
        <w:rPr>
          <w:rFonts w:ascii="Times New Roman" w:hAnsi="Times New Roman"/>
          <w:color w:val="000000"/>
          <w:sz w:val="26"/>
          <w:szCs w:val="26"/>
        </w:rPr>
        <w:t>н</w:t>
      </w:r>
      <w:r w:rsidRPr="00672D59">
        <w:rPr>
          <w:rFonts w:ascii="Times New Roman" w:hAnsi="Times New Roman"/>
          <w:color w:val="000000"/>
          <w:sz w:val="26"/>
          <w:szCs w:val="26"/>
        </w:rPr>
        <w:t>ное мнение.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С уважением относитесь ко всем чл</w:t>
      </w:r>
      <w:r w:rsidRPr="00672D59">
        <w:rPr>
          <w:rFonts w:ascii="Times New Roman" w:hAnsi="Times New Roman"/>
          <w:color w:val="000000"/>
          <w:sz w:val="26"/>
          <w:szCs w:val="26"/>
        </w:rPr>
        <w:t>е</w:t>
      </w:r>
      <w:r w:rsidRPr="00672D59">
        <w:rPr>
          <w:rFonts w:ascii="Times New Roman" w:hAnsi="Times New Roman"/>
          <w:color w:val="000000"/>
          <w:sz w:val="26"/>
          <w:szCs w:val="26"/>
        </w:rPr>
        <w:t>нам семьи.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Старайтесь меньше совершать ошибок.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Учитесь смотреть на жизнь глазами</w:t>
      </w:r>
    </w:p>
    <w:p w:rsidR="00587E5A" w:rsidRPr="00672D59" w:rsidRDefault="00587E5A" w:rsidP="00BC795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 xml:space="preserve"> ребенка.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Доверяйте всем членам семьи.</w:t>
      </w:r>
    </w:p>
    <w:p w:rsidR="00587E5A" w:rsidRPr="00672D59" w:rsidRDefault="00587E5A" w:rsidP="00BC79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72D59">
        <w:rPr>
          <w:rFonts w:ascii="Times New Roman" w:hAnsi="Times New Roman"/>
          <w:color w:val="000000"/>
          <w:sz w:val="26"/>
          <w:szCs w:val="26"/>
        </w:rPr>
        <w:t>Боритесь не с ребенком, а с проблемой.</w:t>
      </w:r>
    </w:p>
    <w:p w:rsidR="00587E5A" w:rsidRPr="00672D59" w:rsidRDefault="00587E5A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5F91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43.65pt;margin-top:2.55pt;width:155.15pt;height:68.25pt;z-index:251658752;visibility:visible">
            <v:imagedata r:id="rId7" o:title=""/>
          </v:shape>
        </w:pict>
      </w:r>
    </w:p>
    <w:p w:rsidR="00587E5A" w:rsidRPr="00672D59" w:rsidRDefault="00587E5A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5F91"/>
          <w:sz w:val="24"/>
          <w:szCs w:val="24"/>
          <w:shd w:val="clear" w:color="auto" w:fill="FFFFFF"/>
          <w:lang w:eastAsia="ru-RU"/>
        </w:rPr>
      </w:pPr>
    </w:p>
    <w:p w:rsidR="00587E5A" w:rsidRPr="00672D59" w:rsidRDefault="00587E5A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5F91"/>
          <w:sz w:val="24"/>
          <w:szCs w:val="24"/>
          <w:shd w:val="clear" w:color="auto" w:fill="FFFFFF"/>
          <w:lang w:eastAsia="ru-RU"/>
        </w:rPr>
      </w:pPr>
    </w:p>
    <w:p w:rsidR="00587E5A" w:rsidRPr="00672D59" w:rsidRDefault="00587E5A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5F91"/>
          <w:sz w:val="24"/>
          <w:szCs w:val="24"/>
          <w:shd w:val="clear" w:color="auto" w:fill="FFFFFF"/>
          <w:lang w:eastAsia="ru-RU"/>
        </w:rPr>
      </w:pPr>
    </w:p>
    <w:p w:rsidR="00587E5A" w:rsidRPr="00672D59" w:rsidRDefault="00587E5A" w:rsidP="00775B30">
      <w:pPr>
        <w:pStyle w:val="NoSpacing"/>
        <w:rPr>
          <w:rFonts w:ascii="Times New Roman" w:hAnsi="Times New Roman"/>
        </w:rPr>
      </w:pPr>
    </w:p>
    <w:p w:rsidR="00587E5A" w:rsidRPr="00672D59" w:rsidRDefault="00587E5A" w:rsidP="00775B30">
      <w:pPr>
        <w:pStyle w:val="NoSpacing"/>
        <w:rPr>
          <w:rFonts w:ascii="Times New Roman" w:hAnsi="Times New Roman"/>
        </w:rPr>
      </w:pPr>
    </w:p>
    <w:p w:rsidR="00587E5A" w:rsidRPr="00672D59" w:rsidRDefault="00587E5A" w:rsidP="00775B30">
      <w:pPr>
        <w:pStyle w:val="NoSpacing"/>
        <w:rPr>
          <w:rFonts w:ascii="Times New Roman" w:hAnsi="Times New Roman"/>
        </w:rPr>
      </w:pPr>
      <w:r w:rsidRPr="00B268A5">
        <w:rPr>
          <w:rFonts w:ascii="Times New Roman" w:hAnsi="Times New Roman"/>
          <w:noProof/>
          <w:lang w:eastAsia="ru-RU"/>
        </w:rPr>
        <w:pict>
          <v:shape id="Рисунок 1" o:spid="_x0000_i1025" type="#_x0000_t75" style="width:261.75pt;height:387pt;visibility:visible">
            <v:imagedata r:id="rId8" o:title=""/>
          </v:shape>
        </w:pict>
      </w:r>
    </w:p>
    <w:p w:rsidR="00587E5A" w:rsidRPr="00672D59" w:rsidRDefault="00587E5A" w:rsidP="00775B30">
      <w:pPr>
        <w:pStyle w:val="NoSpacing"/>
        <w:rPr>
          <w:rFonts w:ascii="Times New Roman" w:hAnsi="Times New Roman"/>
        </w:rPr>
      </w:pPr>
    </w:p>
    <w:p w:rsidR="00587E5A" w:rsidRPr="00672D59" w:rsidRDefault="00587E5A" w:rsidP="00775B30">
      <w:pPr>
        <w:pStyle w:val="NoSpacing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875C0">
      <w:pPr>
        <w:pStyle w:val="NoSpacing"/>
        <w:spacing w:line="360" w:lineRule="auto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27" type="#_x0000_t75" style="position:absolute;left:0;text-align:left;margin-left:29.95pt;margin-top:-6.6pt;width:175.5pt;height:175.5pt;z-index:251657728;visibility:visible">
            <v:imagedata r:id="rId9" o:title=""/>
          </v:shape>
        </w:pict>
      </w: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</w:rPr>
      </w:pPr>
    </w:p>
    <w:p w:rsidR="00587E5A" w:rsidRPr="00672D59" w:rsidRDefault="00587E5A" w:rsidP="00D70038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7E5A" w:rsidRPr="00672D59" w:rsidRDefault="00587E5A" w:rsidP="00775B30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87E5A" w:rsidRPr="00672D59" w:rsidRDefault="00587E5A" w:rsidP="00775B30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87E5A" w:rsidRPr="00672D59" w:rsidRDefault="00587E5A" w:rsidP="00775B30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87E5A" w:rsidRPr="00D875C0" w:rsidRDefault="00587E5A" w:rsidP="00D875C0">
      <w:pPr>
        <w:pStyle w:val="NoSpacing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72D5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672D59">
        <w:rPr>
          <w:rFonts w:ascii="Times New Roman" w:hAnsi="Times New Roman"/>
          <w:b/>
          <w:i/>
          <w:sz w:val="36"/>
          <w:szCs w:val="36"/>
        </w:rPr>
        <w:t>Памятка для родителей</w:t>
      </w:r>
    </w:p>
    <w:p w:rsidR="00587E5A" w:rsidRPr="00672D59" w:rsidRDefault="00587E5A" w:rsidP="003548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sz w:val="36"/>
          <w:szCs w:val="36"/>
        </w:rPr>
      </w:pPr>
      <w:r w:rsidRPr="00672D59">
        <w:rPr>
          <w:rFonts w:ascii="Times New Roman" w:hAnsi="Times New Roman"/>
          <w:b/>
          <w:bCs/>
          <w:i/>
          <w:shadow/>
          <w:sz w:val="36"/>
          <w:szCs w:val="36"/>
        </w:rPr>
        <w:t xml:space="preserve">"Профилактика </w:t>
      </w:r>
    </w:p>
    <w:p w:rsidR="00587E5A" w:rsidRPr="00672D59" w:rsidRDefault="00587E5A" w:rsidP="003548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sz w:val="36"/>
          <w:szCs w:val="36"/>
        </w:rPr>
      </w:pPr>
      <w:r w:rsidRPr="00672D59">
        <w:rPr>
          <w:rFonts w:ascii="Times New Roman" w:hAnsi="Times New Roman"/>
          <w:b/>
          <w:bCs/>
          <w:i/>
          <w:shadow/>
          <w:sz w:val="36"/>
          <w:szCs w:val="36"/>
        </w:rPr>
        <w:t xml:space="preserve">    правонарушений среди</w:t>
      </w:r>
    </w:p>
    <w:p w:rsidR="00587E5A" w:rsidRPr="00672D59" w:rsidRDefault="00587E5A" w:rsidP="0035485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hadow/>
          <w:sz w:val="36"/>
          <w:szCs w:val="36"/>
        </w:rPr>
      </w:pPr>
      <w:r w:rsidRPr="00672D59">
        <w:rPr>
          <w:rFonts w:ascii="Times New Roman" w:hAnsi="Times New Roman"/>
          <w:b/>
          <w:bCs/>
          <w:i/>
          <w:shadow/>
          <w:sz w:val="36"/>
          <w:szCs w:val="36"/>
        </w:rPr>
        <w:t xml:space="preserve">      несовершеннолетних"</w:t>
      </w:r>
    </w:p>
    <w:p w:rsidR="00587E5A" w:rsidRPr="00672D59" w:rsidRDefault="00587E5A" w:rsidP="004E210A">
      <w:pPr>
        <w:pStyle w:val="NoSpacing"/>
        <w:rPr>
          <w:rFonts w:ascii="Times New Roman" w:hAnsi="Times New Roman"/>
          <w:shadow/>
          <w:color w:val="0000CC"/>
          <w:sz w:val="24"/>
          <w:szCs w:val="24"/>
          <w:u w:val="single"/>
        </w:rPr>
      </w:pPr>
    </w:p>
    <w:p w:rsidR="00587E5A" w:rsidRPr="00672D59" w:rsidRDefault="00587E5A" w:rsidP="004E210A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587E5A" w:rsidRDefault="00587E5A" w:rsidP="00672D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72D5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Вы не смогли найти ответ на вопрос – без боязни и промедления о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ращайтесь за помощью к специал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стам. Речь идет о будущем ваших детей. Стоил ли рисковать? Во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можно, своевременно оказанная п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 w:rsidRPr="00672D59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мощь поможет вашему ребенку стать состоявшейся личностью и оправдать все надежды.</w:t>
      </w:r>
    </w:p>
    <w:p w:rsidR="00587E5A" w:rsidRPr="00A20D0A" w:rsidRDefault="00587E5A" w:rsidP="00E60B8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Уголовная ответственность наступ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ет с 16 лет, но за тяжкие и особо тя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кие преступления – с 14 лет, такие как: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убийство;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умышленное причинение тя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кого вреда здоровью;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похищение человека;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изнасилование;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кража;</w:t>
      </w:r>
    </w:p>
    <w:p w:rsidR="00587E5A" w:rsidRPr="00A20D0A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грабеж;</w:t>
      </w:r>
    </w:p>
    <w:p w:rsidR="00587E5A" w:rsidRPr="00E60B86" w:rsidRDefault="00587E5A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разбой;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60B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вымогательство;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угон транспортного средства;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умышленное уничтожение или повреждение имущества;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терроризм 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захват заложника;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заведомо ложное сообщение об акте терроризма;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хулиганство при отягчающих обстоятельствах;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вандализм;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хищение оружия, наркотиков;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приведение в негодность транспортных средств или путей с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общения.</w:t>
      </w:r>
    </w:p>
    <w:p w:rsidR="00587E5A" w:rsidRPr="00E60B86" w:rsidRDefault="00587E5A" w:rsidP="00E60B8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«Дорога в четырнадцать шагов»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1. Сохраняйте спокойс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вие </w:t>
      </w:r>
      <w:r w:rsidRPr="00E60B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 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достоинство.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2. Разберитесь в ситуации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3. Сохраните доверие р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бенка к себе</w:t>
      </w:r>
      <w:r w:rsidRPr="00E60B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4. Узнайте как можно больше</w:t>
      </w:r>
      <w:r w:rsidRPr="00E60B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 том, что происходит с Вашим ребенком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5. Измените свое отнош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ние к ребенку.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6. Не позволяйте собой манипулировать.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7. Не исправляйте за р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бенка его ошибки.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243.65pt;margin-top:1.2pt;width:291.35pt;height:258.35pt;z-index:-251659776;visibility:visible">
            <v:imagedata r:id="rId10" o:title=""/>
          </v:shape>
        </w:pict>
      </w:r>
      <w:r w:rsidRPr="00E60B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Шаг 8. Меньше говорите, а больше делайте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9. Приложите усилия, чтобы восстановить взаимоп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нимание с ре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бенком.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10. Предоставьте ребенку возможность исправить свое поведение самостоятельно</w:t>
      </w:r>
      <w:r w:rsidRPr="00E60B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11. Не пускайте процесс на самотек.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12. Восстановите доверие к ребенку.</w:t>
      </w:r>
    </w:p>
    <w:p w:rsidR="00587E5A" w:rsidRPr="00E60B86" w:rsidRDefault="00587E5A" w:rsidP="00E60B8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 14. Помогайте ребенку и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E60B8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менить жизнь к лучшему</w:t>
      </w:r>
      <w:r w:rsidRPr="00E60B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587E5A" w:rsidRPr="00161C17" w:rsidRDefault="00587E5A" w:rsidP="00E60B86">
      <w:pPr>
        <w:shd w:val="clear" w:color="auto" w:fill="FFFFFF"/>
        <w:spacing w:after="15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7E5A" w:rsidRPr="00161C17" w:rsidRDefault="00587E5A" w:rsidP="00E60B86">
      <w:pPr>
        <w:shd w:val="clear" w:color="auto" w:fill="FFFFFF"/>
        <w:spacing w:after="15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7E5A" w:rsidRPr="00A20D0A" w:rsidRDefault="00587E5A" w:rsidP="00E60B86">
      <w:pPr>
        <w:shd w:val="clear" w:color="auto" w:fill="FFFFFF"/>
        <w:spacing w:after="15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 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устанавливает следу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щие виды наказаний, назн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чаемых для несовершенноле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них: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Штраф;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Обязательные работы;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Исправительные работы;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Лишение прав заниматься о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ределённой деятельностью;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Арест;</w:t>
      </w:r>
    </w:p>
    <w:p w:rsidR="00587E5A" w:rsidRPr="00A20D0A" w:rsidRDefault="00587E5A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Лишение свободы на опред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A20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лённый срок.</w:t>
      </w:r>
    </w:p>
    <w:p w:rsidR="00587E5A" w:rsidRPr="00E60B86" w:rsidRDefault="00587E5A" w:rsidP="00E60B86">
      <w:pPr>
        <w:pStyle w:val="ListParagraph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E5A" w:rsidRDefault="00587E5A" w:rsidP="00672D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sectPr w:rsidR="00587E5A" w:rsidSect="00E60B86">
      <w:pgSz w:w="16838" w:h="11906" w:orient="landscape"/>
      <w:pgMar w:top="567" w:right="678" w:bottom="568" w:left="567" w:header="708" w:footer="144" w:gutter="0"/>
      <w:cols w:num="3" w:space="56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5A" w:rsidRDefault="00587E5A" w:rsidP="00775B30">
      <w:pPr>
        <w:spacing w:after="0" w:line="240" w:lineRule="auto"/>
      </w:pPr>
      <w:r>
        <w:separator/>
      </w:r>
    </w:p>
  </w:endnote>
  <w:endnote w:type="continuationSeparator" w:id="0">
    <w:p w:rsidR="00587E5A" w:rsidRDefault="00587E5A" w:rsidP="007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5A" w:rsidRDefault="00587E5A" w:rsidP="00775B30">
      <w:pPr>
        <w:spacing w:after="0" w:line="240" w:lineRule="auto"/>
      </w:pPr>
      <w:r>
        <w:separator/>
      </w:r>
    </w:p>
  </w:footnote>
  <w:footnote w:type="continuationSeparator" w:id="0">
    <w:p w:rsidR="00587E5A" w:rsidRDefault="00587E5A" w:rsidP="0077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58"/>
    <w:multiLevelType w:val="multilevel"/>
    <w:tmpl w:val="432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66898"/>
    <w:multiLevelType w:val="multilevel"/>
    <w:tmpl w:val="B0D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53F12"/>
    <w:multiLevelType w:val="hybridMultilevel"/>
    <w:tmpl w:val="5104693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3C362F"/>
    <w:multiLevelType w:val="hybridMultilevel"/>
    <w:tmpl w:val="B0A63E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391E94"/>
    <w:multiLevelType w:val="multilevel"/>
    <w:tmpl w:val="830E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03C61"/>
    <w:multiLevelType w:val="multilevel"/>
    <w:tmpl w:val="4A1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F4327"/>
    <w:multiLevelType w:val="multilevel"/>
    <w:tmpl w:val="D3283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9130D"/>
    <w:multiLevelType w:val="multilevel"/>
    <w:tmpl w:val="F84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37A"/>
    <w:rsid w:val="00043541"/>
    <w:rsid w:val="000507F4"/>
    <w:rsid w:val="000560B1"/>
    <w:rsid w:val="0009081B"/>
    <w:rsid w:val="00093FD0"/>
    <w:rsid w:val="000D7D04"/>
    <w:rsid w:val="0011205F"/>
    <w:rsid w:val="00133424"/>
    <w:rsid w:val="00156A6A"/>
    <w:rsid w:val="00161C17"/>
    <w:rsid w:val="0016228C"/>
    <w:rsid w:val="001D737A"/>
    <w:rsid w:val="00221BA7"/>
    <w:rsid w:val="00256835"/>
    <w:rsid w:val="002642AC"/>
    <w:rsid w:val="002740A4"/>
    <w:rsid w:val="0028003B"/>
    <w:rsid w:val="00282BAB"/>
    <w:rsid w:val="002946F8"/>
    <w:rsid w:val="002B7280"/>
    <w:rsid w:val="002D782A"/>
    <w:rsid w:val="00334F41"/>
    <w:rsid w:val="003479D9"/>
    <w:rsid w:val="00347E44"/>
    <w:rsid w:val="0035485C"/>
    <w:rsid w:val="003975D9"/>
    <w:rsid w:val="00397F5D"/>
    <w:rsid w:val="003C4850"/>
    <w:rsid w:val="003D3BB6"/>
    <w:rsid w:val="003E3B6B"/>
    <w:rsid w:val="004060F6"/>
    <w:rsid w:val="00417850"/>
    <w:rsid w:val="00430365"/>
    <w:rsid w:val="004621C0"/>
    <w:rsid w:val="004C3850"/>
    <w:rsid w:val="004C51E0"/>
    <w:rsid w:val="004E210A"/>
    <w:rsid w:val="00561231"/>
    <w:rsid w:val="00561E49"/>
    <w:rsid w:val="00587E5A"/>
    <w:rsid w:val="005921FF"/>
    <w:rsid w:val="005A5F2E"/>
    <w:rsid w:val="005E1476"/>
    <w:rsid w:val="005F47A1"/>
    <w:rsid w:val="006615CA"/>
    <w:rsid w:val="00672D59"/>
    <w:rsid w:val="006D2E5E"/>
    <w:rsid w:val="007164C2"/>
    <w:rsid w:val="007530FF"/>
    <w:rsid w:val="00757902"/>
    <w:rsid w:val="00766EEE"/>
    <w:rsid w:val="00775B30"/>
    <w:rsid w:val="007B6732"/>
    <w:rsid w:val="007E1DA9"/>
    <w:rsid w:val="008177B6"/>
    <w:rsid w:val="00846D38"/>
    <w:rsid w:val="00886678"/>
    <w:rsid w:val="008C59C2"/>
    <w:rsid w:val="0090161A"/>
    <w:rsid w:val="00984F7E"/>
    <w:rsid w:val="009D1744"/>
    <w:rsid w:val="00A03D90"/>
    <w:rsid w:val="00A20D0A"/>
    <w:rsid w:val="00A67D0C"/>
    <w:rsid w:val="00A93DD4"/>
    <w:rsid w:val="00AF1E71"/>
    <w:rsid w:val="00B06999"/>
    <w:rsid w:val="00B200A0"/>
    <w:rsid w:val="00B23A5C"/>
    <w:rsid w:val="00B268A5"/>
    <w:rsid w:val="00B61B67"/>
    <w:rsid w:val="00BC7417"/>
    <w:rsid w:val="00BC795F"/>
    <w:rsid w:val="00BD3F2E"/>
    <w:rsid w:val="00C069EE"/>
    <w:rsid w:val="00C674F0"/>
    <w:rsid w:val="00C94704"/>
    <w:rsid w:val="00CC424E"/>
    <w:rsid w:val="00CE3FAF"/>
    <w:rsid w:val="00CF19A1"/>
    <w:rsid w:val="00CF3A04"/>
    <w:rsid w:val="00CF45F7"/>
    <w:rsid w:val="00D53A6F"/>
    <w:rsid w:val="00D70038"/>
    <w:rsid w:val="00D875C0"/>
    <w:rsid w:val="00DA316B"/>
    <w:rsid w:val="00DD72AC"/>
    <w:rsid w:val="00E52062"/>
    <w:rsid w:val="00E60B86"/>
    <w:rsid w:val="00ED127E"/>
    <w:rsid w:val="00EF3232"/>
    <w:rsid w:val="00F4798B"/>
    <w:rsid w:val="00F734BC"/>
    <w:rsid w:val="00F9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5E147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B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B30"/>
    <w:rPr>
      <w:rFonts w:cs="Times New Roman"/>
    </w:rPr>
  </w:style>
  <w:style w:type="paragraph" w:styleId="NoSpacing">
    <w:name w:val="No Spacing"/>
    <w:uiPriority w:val="99"/>
    <w:qFormat/>
    <w:rsid w:val="00775B30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75B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B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75B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027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A93DD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D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Normal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3D3BB6"/>
    <w:rPr>
      <w:rFonts w:cs="Times New Roman"/>
    </w:rPr>
  </w:style>
  <w:style w:type="paragraph" w:customStyle="1" w:styleId="p4">
    <w:name w:val="p4"/>
    <w:basedOn w:val="Normal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3D3BB6"/>
    <w:rPr>
      <w:rFonts w:cs="Times New Roman"/>
    </w:rPr>
  </w:style>
  <w:style w:type="paragraph" w:customStyle="1" w:styleId="p7">
    <w:name w:val="p7"/>
    <w:basedOn w:val="Normal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672D59"/>
    <w:rPr>
      <w:rFonts w:cs="Times New Roman"/>
    </w:rPr>
  </w:style>
  <w:style w:type="paragraph" w:styleId="NormalWeb">
    <w:name w:val="Normal (Web)"/>
    <w:basedOn w:val="Normal"/>
    <w:uiPriority w:val="99"/>
    <w:semiHidden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2</Pages>
  <Words>408</Words>
  <Characters>2330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ТАНЯ</cp:lastModifiedBy>
  <cp:revision>7</cp:revision>
  <cp:lastPrinted>2018-01-22T04:17:00Z</cp:lastPrinted>
  <dcterms:created xsi:type="dcterms:W3CDTF">2016-04-17T10:23:00Z</dcterms:created>
  <dcterms:modified xsi:type="dcterms:W3CDTF">2020-06-23T09:56:00Z</dcterms:modified>
</cp:coreProperties>
</file>