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72" w:rsidRPr="00D73E26" w:rsidRDefault="00F42272" w:rsidP="00BC1ED7">
      <w:pPr>
        <w:shd w:val="clear" w:color="auto" w:fill="FFFFFF"/>
        <w:spacing w:after="21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Памятка для родителей по правилам поведения детей на воде и вблизи водоемов.</w:t>
      </w:r>
    </w:p>
    <w:p w:rsidR="00F42272" w:rsidRPr="00D73E26" w:rsidRDefault="00F42272" w:rsidP="00BC1ED7">
      <w:pPr>
        <w:shd w:val="clear" w:color="auto" w:fill="FFFFFF"/>
        <w:spacing w:after="21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F42272" w:rsidRPr="00D73E26" w:rsidRDefault="00F42272" w:rsidP="00BC1ED7">
      <w:pPr>
        <w:shd w:val="clear" w:color="auto" w:fill="FFFFFF"/>
        <w:spacing w:after="21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Безопасность жизни детей на водоемах во многих случаях зависит ТОЛЬКО ОТ ВАС!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Категорически запрещено купание:</w:t>
      </w:r>
    </w:p>
    <w:p w:rsidR="00F42272" w:rsidRPr="00D73E26" w:rsidRDefault="00F42272" w:rsidP="00D73E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детей без надзора взрослых;</w:t>
      </w:r>
    </w:p>
    <w:p w:rsidR="00F42272" w:rsidRPr="00D73E26" w:rsidRDefault="00F42272" w:rsidP="00D73E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в незнакомых местах;</w:t>
      </w:r>
    </w:p>
    <w:p w:rsidR="00F42272" w:rsidRPr="00D73E26" w:rsidRDefault="00F42272" w:rsidP="00D73E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на надувных матрацах, камерах и других плавательных средствах (без надзора взрослых).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Необходимо соблюдать следующие правила:</w:t>
      </w:r>
    </w:p>
    <w:p w:rsidR="00F42272" w:rsidRPr="00D73E26" w:rsidRDefault="00F42272" w:rsidP="00D73E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Прежде чем войти в воду, сделайте разминку, выполнив несколько легких упражнений.</w:t>
      </w:r>
    </w:p>
    <w:p w:rsidR="00F42272" w:rsidRPr="00D73E26" w:rsidRDefault="00F42272" w:rsidP="00D73E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F42272" w:rsidRPr="00D73E26" w:rsidRDefault="00F42272" w:rsidP="00D73E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F42272" w:rsidRPr="00D73E26" w:rsidRDefault="00F42272" w:rsidP="00D73E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Продолжительность купания - не более 30 минут, при невысокой температуре воды - не более 5-6 минут.</w:t>
      </w:r>
    </w:p>
    <w:p w:rsidR="00F42272" w:rsidRPr="00D73E26" w:rsidRDefault="00F42272" w:rsidP="00D73E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F42272" w:rsidRPr="00D73E26" w:rsidRDefault="00F42272" w:rsidP="00D73E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Во избежание перегревания отдыхайте на пляже в головном уборе.</w:t>
      </w:r>
    </w:p>
    <w:p w:rsidR="00F42272" w:rsidRPr="00D73E26" w:rsidRDefault="00F42272" w:rsidP="00D73E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Не допускать ситуаций неоправданного риска, шалости на воде.</w:t>
      </w:r>
    </w:p>
    <w:p w:rsidR="00F42272" w:rsidRDefault="00F42272" w:rsidP="00472C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272" w:rsidRPr="00472CE6" w:rsidRDefault="00F42272" w:rsidP="00472C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72CE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Меры безопасности при купании</w:t>
      </w:r>
    </w:p>
    <w:p w:rsidR="00F42272" w:rsidRPr="00472CE6" w:rsidRDefault="00F42272" w:rsidP="00472C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42272" w:rsidRPr="00472CE6" w:rsidRDefault="00F42272" w:rsidP="00472C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72CE6">
        <w:rPr>
          <w:rFonts w:ascii="Times New Roman" w:hAnsi="Times New Roman"/>
          <w:bCs/>
          <w:color w:val="000000"/>
          <w:sz w:val="28"/>
          <w:szCs w:val="28"/>
          <w:lang w:eastAsia="ru-RU"/>
        </w:rPr>
        <w:t>1.Купаться лучше утром или вечером, когда солнце греет, но еще нет опасности перегрева</w:t>
      </w:r>
    </w:p>
    <w:p w:rsidR="00F42272" w:rsidRPr="00472CE6" w:rsidRDefault="00F42272" w:rsidP="00472C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42272" w:rsidRPr="00472CE6" w:rsidRDefault="00F42272" w:rsidP="00472C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72CE6">
        <w:rPr>
          <w:rFonts w:ascii="Times New Roman" w:hAnsi="Times New Roman"/>
          <w:bCs/>
          <w:color w:val="000000"/>
          <w:sz w:val="28"/>
          <w:szCs w:val="28"/>
          <w:lang w:eastAsia="ru-RU"/>
        </w:rPr>
        <w:t>2. Температура воды должна быть не ниже 17-19 градусов, находиться в воде рекомендуется не более 20 минут.</w:t>
      </w:r>
    </w:p>
    <w:p w:rsidR="00F42272" w:rsidRPr="00472CE6" w:rsidRDefault="00F42272" w:rsidP="00472C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42272" w:rsidRPr="00472CE6" w:rsidRDefault="00F42272" w:rsidP="00472C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72CE6">
        <w:rPr>
          <w:rFonts w:ascii="Times New Roman" w:hAnsi="Times New Roman"/>
          <w:bCs/>
          <w:color w:val="000000"/>
          <w:sz w:val="28"/>
          <w:szCs w:val="28"/>
          <w:lang w:eastAsia="ru-RU"/>
        </w:rPr>
        <w:t>3. Не следует входить или прыгать в воду после длительного пребывания на солнце, т.к. при охлаждении в воде наступает сокращение мышц, что привлечет остановку сердца</w:t>
      </w:r>
    </w:p>
    <w:p w:rsidR="00F42272" w:rsidRPr="00472CE6" w:rsidRDefault="00F42272" w:rsidP="00472C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42272" w:rsidRPr="00472CE6" w:rsidRDefault="00F42272" w:rsidP="00472C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72CE6">
        <w:rPr>
          <w:rFonts w:ascii="Times New Roman" w:hAnsi="Times New Roman"/>
          <w:bCs/>
          <w:color w:val="000000"/>
          <w:sz w:val="28"/>
          <w:szCs w:val="28"/>
          <w:lang w:eastAsia="ru-RU"/>
        </w:rPr>
        <w:t>4. В ходе купания не заплывайте далеко.</w:t>
      </w:r>
    </w:p>
    <w:p w:rsidR="00F42272" w:rsidRPr="00472CE6" w:rsidRDefault="00F42272" w:rsidP="00472C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42272" w:rsidRPr="00472CE6" w:rsidRDefault="00F42272" w:rsidP="00472C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72CE6">
        <w:rPr>
          <w:rFonts w:ascii="Times New Roman" w:hAnsi="Times New Roman"/>
          <w:bCs/>
          <w:color w:val="000000"/>
          <w:sz w:val="28"/>
          <w:szCs w:val="28"/>
          <w:lang w:eastAsia="ru-RU"/>
        </w:rPr>
        <w:t>5. В водоемах с водорослями надо плыть у поверхности воды.</w:t>
      </w:r>
    </w:p>
    <w:p w:rsidR="00F42272" w:rsidRPr="00472CE6" w:rsidRDefault="00F42272" w:rsidP="00472C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42272" w:rsidRPr="00472CE6" w:rsidRDefault="00F42272" w:rsidP="00472C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72CE6">
        <w:rPr>
          <w:rFonts w:ascii="Times New Roman" w:hAnsi="Times New Roman"/>
          <w:bCs/>
          <w:color w:val="000000"/>
          <w:sz w:val="28"/>
          <w:szCs w:val="28"/>
          <w:lang w:eastAsia="ru-RU"/>
        </w:rPr>
        <w:t>6. Опасно плавать на надувных матрацах, игрушках или автомобильных шинах, т.к. ветром или течением их может отнести от берега, из них может выйти воздух, и человек, не умеющий плавать, может пострадать.</w:t>
      </w:r>
    </w:p>
    <w:p w:rsidR="00F42272" w:rsidRPr="00472CE6" w:rsidRDefault="00F42272" w:rsidP="00472C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42272" w:rsidRPr="00472CE6" w:rsidRDefault="00F42272" w:rsidP="00472C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72CE6">
        <w:rPr>
          <w:rFonts w:ascii="Times New Roman" w:hAnsi="Times New Roman"/>
          <w:bCs/>
          <w:color w:val="000000"/>
          <w:sz w:val="28"/>
          <w:szCs w:val="28"/>
          <w:lang w:eastAsia="ru-RU"/>
        </w:rPr>
        <w:t>7. Не разрешайте нырять с мостов.</w:t>
      </w: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272" w:rsidRPr="00D73E26" w:rsidRDefault="00F42272" w:rsidP="00BC1ED7">
      <w:pPr>
        <w:shd w:val="clear" w:color="auto" w:fill="FFFFFF"/>
        <w:spacing w:after="21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Мамы и папы!</w:t>
      </w:r>
    </w:p>
    <w:p w:rsidR="00F42272" w:rsidRPr="00D73E26" w:rsidRDefault="00F42272" w:rsidP="00BC1ED7">
      <w:pPr>
        <w:shd w:val="clear" w:color="auto" w:fill="FFFFFF"/>
        <w:spacing w:after="21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Бабушки и дедушки!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Приближается лето, все больше детей будет появляться на дорогах района, в лесу, а также на водоёмах.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Подготовьте детей к летнему периоду, повторите правила безопасного поведения на улице, воде, в лесу, правила дорожного движения. Не разрешайте детям выезжать на проезжую часть дороги, самовольно уходить к водоёмам и купаться, разжигать костры в лесных массивах.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Не оставляйте детей без присмотра! Не подвергайте их жизнь опасности!</w:t>
      </w: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42272" w:rsidRPr="00D73E26" w:rsidRDefault="00F42272" w:rsidP="00BC1ED7">
      <w:pPr>
        <w:shd w:val="clear" w:color="auto" w:fill="FFFFFF"/>
        <w:spacing w:after="21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b/>
          <w:color w:val="000000"/>
          <w:sz w:val="28"/>
          <w:szCs w:val="28"/>
          <w:lang w:eastAsia="ru-RU"/>
        </w:rPr>
        <w:t>Уважаемые родители!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Наступило лето - прекрасная пора для детей, но вместе с тем, появилось больше забот и тревог за безопасность детей.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Чтобы избежать несчастных случаев с детьми, каждый обязан: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строго контролировать свободное время ребенка;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разрешать купание на водоемах только в присутствии взрослых и в специально отведенных для этого местах;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не позволять детям на велосипедах выезжать на проезжую часть дорог;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не позволять детям самостоятельно управлять авто - и мототранспортом;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довести до сведения своего ребенка правила пожарной безопасности, дорожного движения, поведения на природе (лес, парк, речка, улица);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• овладеть навыками оказания первой медицинской помощи при несчастных случаях.</w:t>
      </w:r>
    </w:p>
    <w:p w:rsidR="00F42272" w:rsidRPr="00D73E26" w:rsidRDefault="00F42272" w:rsidP="00BC1ED7">
      <w:pPr>
        <w:shd w:val="clear" w:color="auto" w:fill="FFFFFF"/>
        <w:spacing w:after="21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F42272" w:rsidRPr="00D73E26" w:rsidRDefault="00F42272" w:rsidP="00BC1ED7">
      <w:pPr>
        <w:shd w:val="clear" w:color="auto" w:fill="FFFFFF"/>
        <w:spacing w:after="21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не оставляйте детей без контроля и вы сможете избежать непредвиденных ситуаций.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ПОМНИТЕ! ЖИЗНЬ И ЗДОРОВЬЕ ДЕТЕЙ - В ВАШИХ РУКАХ.</w:t>
      </w:r>
    </w:p>
    <w:p w:rsidR="00F42272" w:rsidRDefault="00F42272" w:rsidP="00D73E26">
      <w:pPr>
        <w:shd w:val="clear" w:color="auto" w:fill="FFFFFF"/>
        <w:spacing w:after="150" w:line="240" w:lineRule="auto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150" w:line="240" w:lineRule="auto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150" w:line="240" w:lineRule="auto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150" w:line="240" w:lineRule="auto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150" w:line="240" w:lineRule="auto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150" w:line="240" w:lineRule="auto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150" w:line="240" w:lineRule="auto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150" w:line="240" w:lineRule="auto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150" w:line="240" w:lineRule="auto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150" w:line="240" w:lineRule="auto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150" w:line="240" w:lineRule="auto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150" w:line="240" w:lineRule="auto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150" w:line="240" w:lineRule="auto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150" w:line="240" w:lineRule="auto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2272" w:rsidRPr="00D73E26" w:rsidRDefault="00F42272" w:rsidP="00BC1ED7">
      <w:pPr>
        <w:shd w:val="clear" w:color="auto" w:fill="FFFFFF"/>
        <w:spacing w:after="15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b/>
          <w:color w:val="000000"/>
          <w:sz w:val="28"/>
          <w:szCs w:val="28"/>
          <w:lang w:eastAsia="ru-RU"/>
        </w:rPr>
        <w:t>Памятка для родителей о безопасности детей в летний период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Уважаемые родители, понятно, что ежедневные хлопоты отвлекают вас, но не забывайте, что вашим детям нужна помощь и внимание, особенно в летний период.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Во- первых:</w:t>
      </w: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 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ребёнок должен усвоить:</w:t>
      </w:r>
    </w:p>
    <w:p w:rsidR="00F42272" w:rsidRPr="00D73E26" w:rsidRDefault="00F42272" w:rsidP="00D73E2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без взрослых на дорогу выходить нельзя, идешь со взрослым за руку, не вырывайся, не сходи с тротуара;</w:t>
      </w:r>
    </w:p>
    <w:p w:rsidR="00F42272" w:rsidRPr="00D73E26" w:rsidRDefault="00F42272" w:rsidP="00D73E2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ходить по улице следует спокойным шагом, придерживаясь правой стороны тротуара;</w:t>
      </w:r>
    </w:p>
    <w:p w:rsidR="00F42272" w:rsidRPr="00D73E26" w:rsidRDefault="00F42272" w:rsidP="00D73E2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F42272" w:rsidRPr="00D73E26" w:rsidRDefault="00F42272" w:rsidP="00D73E2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проезжая часть предназначена только для транспортных средств;</w:t>
      </w:r>
    </w:p>
    <w:p w:rsidR="00F42272" w:rsidRPr="00D73E26" w:rsidRDefault="00F42272" w:rsidP="00D73E2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движение транспорта на дороге регулируется сигналами светофора;</w:t>
      </w:r>
    </w:p>
    <w:p w:rsidR="00F42272" w:rsidRPr="00D73E26" w:rsidRDefault="00F42272" w:rsidP="00D73E2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в общественном транспорте не высовываться из окон, не выставлять руки и какие-либо предметы.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 – вторых:</w:t>
      </w: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 при выезде на природу имейте в виду, что</w:t>
      </w:r>
    </w:p>
    <w:p w:rsidR="00F42272" w:rsidRPr="00D73E26" w:rsidRDefault="00F42272" w:rsidP="00D73E2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F42272" w:rsidRPr="00D73E26" w:rsidRDefault="00F42272" w:rsidP="00D73E2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детей к водоемам без присмотра со стороны взрослых допускать нельзя;</w:t>
      </w:r>
    </w:p>
    <w:p w:rsidR="00F42272" w:rsidRPr="00D73E26" w:rsidRDefault="00F42272" w:rsidP="00D73E2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за купающимся ребёнком должно вестись непрерывное наблюдение;</w:t>
      </w:r>
    </w:p>
    <w:p w:rsidR="00F42272" w:rsidRPr="00D73E26" w:rsidRDefault="00F42272" w:rsidP="00D73E2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во время купания запретить спрыгивание детей в воду и ныряние с перил ограждения или с берега;</w:t>
      </w:r>
    </w:p>
    <w:p w:rsidR="00F42272" w:rsidRPr="00D73E26" w:rsidRDefault="00F42272" w:rsidP="00D73E2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решительно пресекать шалости детей на воде.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В- третьих:</w:t>
      </w: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 постоянно напоминайте вашему ребёнку о правилах безопасности на улице и дома: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Ежедневно повторяйте ребёнку: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- Не уходи далеко от своего дома, двора.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- Не бери ничего у незнакомых людей на улице. Сразу отходи в сторону.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- Не гуляй до темноты.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- Обходи компании незнакомых подростков.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- Избегай безлюдных мест, оврагов, пустырей, заброшенных домов, сараев, чердаков, подвалов.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- 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- Не открывай дверь людям, которых не знаешь.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- Не садись в чужую машину.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- На все предложения незнакомых отвечай: "Нет!" и немедленно уходи от них туда, где есть люди.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- Не стесняйся звать людей на помощь на улице, в транспорте, в подъезде.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- В минуту опасности, когда тебя пытаются схватить, применяют силу, кричи, вырывайся, убегай.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Уважаемые родители, помните и о правилах безопасности вашего ребёнка дома: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- не оставляйте без присмотра включенные электроприборы;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- не оставляйте ребёнка одного в квартире;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- заблокируйте доступ к розеткам;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- избегайте контакта ребёнка с газовой плитой и спичками.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Помните! Ребенок берёт пример с вас – родителей! Пусть ваш пример учит дисциплинированному поведению ребёнка на улице и дома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Старайтесь сделать все возможное, чтобы оградить детей от несчастных случаев!</w:t>
      </w: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272" w:rsidRPr="00D73E26" w:rsidRDefault="00F42272" w:rsidP="00BC1ED7">
      <w:pPr>
        <w:shd w:val="clear" w:color="auto" w:fill="FFFFFF"/>
        <w:spacing w:after="21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Памятки</w:t>
      </w:r>
    </w:p>
    <w:p w:rsidR="00F42272" w:rsidRPr="00D73E26" w:rsidRDefault="00F42272" w:rsidP="00BC1ED7">
      <w:pPr>
        <w:shd w:val="clear" w:color="auto" w:fill="FFFFFF"/>
        <w:spacing w:after="21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безопасности на водоёмах в летний период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Поведение на воде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 </w:t>
      </w:r>
      <w:r w:rsidRPr="00D73E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Помните:</w:t>
      </w: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D73E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купание в нетрезвом виде может привести к трагическому исходу!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- </w:t>
      </w:r>
      <w:r w:rsidRPr="00D73E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 купании недопустимо: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1. Плавать в незнакомом месте, под мостами и у плотин.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2. Нырять с высоты, не зная глубины и рельефа дна.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3. Заплывать за буйки и ограждения.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4. Приближаться к судам, плотам и иным плавсредствам.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5. Прыгать в воду с лодок, катеров, причалов.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6. Хватать друг друга за руки и ноги во время игр на воде.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Избегайте употребление алкоголя до и во время нахождения в воде или у береговой линии. Алкоголь ухудшает чувство равновесия, координацию движений и самоконтроль.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Не умеющим плавать купаться только в специально оборудованных местах глубиной не более 1-</w:t>
      </w:r>
      <w:smartTag w:uri="urn:schemas-microsoft-com:office:smarttags" w:element="metricconverter">
        <w:smartTagPr>
          <w:attr w:name="ProductID" w:val="2 метра"/>
        </w:smartTagPr>
        <w:r w:rsidRPr="00D73E26">
          <w:rPr>
            <w:rFonts w:ascii="Times New Roman" w:hAnsi="Times New Roman"/>
            <w:b/>
            <w:bCs/>
            <w:color w:val="000000"/>
            <w:sz w:val="28"/>
            <w:szCs w:val="28"/>
            <w:lang w:eastAsia="ru-RU"/>
          </w:rPr>
          <w:t>2 метра</w:t>
        </w:r>
      </w:smartTag>
      <w:r w:rsidRPr="00D73E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!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272" w:rsidRPr="00D73E26" w:rsidRDefault="00F42272" w:rsidP="00BC1ED7">
      <w:pPr>
        <w:shd w:val="clear" w:color="auto" w:fill="FFFFFF"/>
        <w:spacing w:after="21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УВАЖАЕМЫЕ ВЗРОСЛЫЕ:</w:t>
      </w:r>
    </w:p>
    <w:p w:rsidR="00F42272" w:rsidRPr="00D73E26" w:rsidRDefault="00F42272" w:rsidP="00BC1ED7">
      <w:pPr>
        <w:shd w:val="clear" w:color="auto" w:fill="FFFFFF"/>
        <w:spacing w:after="21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РОДИТЕЛИ!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Безопасность жизни детей на водоемах во многих случаях зависит ТОЛЬКО ОТ ВАС!</w:t>
      </w: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 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Категорически запрещено купание:</w:t>
      </w:r>
    </w:p>
    <w:p w:rsidR="00F42272" w:rsidRPr="00D73E26" w:rsidRDefault="00F42272" w:rsidP="00D73E2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детей без надзора взрослых;</w:t>
      </w:r>
    </w:p>
    <w:p w:rsidR="00F42272" w:rsidRPr="00D73E26" w:rsidRDefault="00F42272" w:rsidP="00D73E2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в незнакомых местах;</w:t>
      </w:r>
    </w:p>
    <w:p w:rsidR="00F42272" w:rsidRPr="00D73E26" w:rsidRDefault="00F42272" w:rsidP="00D73E2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на надувных матрацах, камерах и других плавательных средствах (без надзора взрослых);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Необходимо соблюдать следующие правила:</w:t>
      </w:r>
    </w:p>
    <w:p w:rsidR="00F42272" w:rsidRPr="00D73E26" w:rsidRDefault="00F42272" w:rsidP="00D73E2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Прежде чем войти в воду, сделайте разминку, выполнив несколько легких упражнений.</w:t>
      </w:r>
    </w:p>
    <w:p w:rsidR="00F42272" w:rsidRPr="00D73E26" w:rsidRDefault="00F42272" w:rsidP="00D73E2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F42272" w:rsidRPr="00D73E26" w:rsidRDefault="00F42272" w:rsidP="00D73E2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F42272" w:rsidRPr="00D73E26" w:rsidRDefault="00F42272" w:rsidP="00D73E2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Продолжительность купания - не более 30 минут, при невысокой температуре воды - не более 5-6 минут.</w:t>
      </w:r>
    </w:p>
    <w:p w:rsidR="00F42272" w:rsidRPr="00D73E26" w:rsidRDefault="00F42272" w:rsidP="00D73E2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F42272" w:rsidRPr="00D73E26" w:rsidRDefault="00F42272" w:rsidP="00D73E2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Во избежание перегревания отдыхайте на пляже в головном уборе.</w:t>
      </w:r>
    </w:p>
    <w:p w:rsidR="00F42272" w:rsidRPr="00D73E26" w:rsidRDefault="00F42272" w:rsidP="00D73E2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Не допускать ситуаций неоправданного риска, шалости на воде.</w:t>
      </w: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272" w:rsidRPr="00D73E26" w:rsidRDefault="00F42272" w:rsidP="00BC1ED7">
      <w:pPr>
        <w:shd w:val="clear" w:color="auto" w:fill="FFFFFF"/>
        <w:spacing w:after="21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ПАМЯТКА</w:t>
      </w:r>
    </w:p>
    <w:p w:rsidR="00F42272" w:rsidRPr="00D73E26" w:rsidRDefault="00F42272" w:rsidP="00BC1ED7">
      <w:pPr>
        <w:shd w:val="clear" w:color="auto" w:fill="FFFFFF"/>
        <w:spacing w:after="21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Если тонет человек:</w:t>
      </w:r>
    </w:p>
    <w:p w:rsidR="00F42272" w:rsidRPr="00D73E26" w:rsidRDefault="00F42272" w:rsidP="00D73E2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Сразу громко зовите на помощь: «Человек тонет!»</w:t>
      </w:r>
    </w:p>
    <w:p w:rsidR="00F42272" w:rsidRPr="00D73E26" w:rsidRDefault="00F42272" w:rsidP="00D73E2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Попросите вызвать спасателей и «скорую помощь».</w:t>
      </w:r>
    </w:p>
    <w:p w:rsidR="00F42272" w:rsidRPr="00D73E26" w:rsidRDefault="00F42272" w:rsidP="00D73E2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Бросьте тонущему спасательный круг, длинную веревку с узлом на конце.</w:t>
      </w:r>
    </w:p>
    <w:p w:rsidR="00F42272" w:rsidRPr="00D73E26" w:rsidRDefault="00F42272" w:rsidP="00D73E2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Если тонешь сам:</w:t>
      </w:r>
    </w:p>
    <w:p w:rsidR="00F42272" w:rsidRPr="00D73E26" w:rsidRDefault="00F42272" w:rsidP="00D73E2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Не паникуйте.</w:t>
      </w:r>
    </w:p>
    <w:p w:rsidR="00F42272" w:rsidRPr="00D73E26" w:rsidRDefault="00F42272" w:rsidP="00D73E2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Снимите с себя лишнюю одежду, обувь, кричи, зови на помощь.</w:t>
      </w:r>
    </w:p>
    <w:p w:rsidR="00F42272" w:rsidRPr="00D73E26" w:rsidRDefault="00F42272" w:rsidP="00D73E2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Перевернитесь на спину, широко раскиньте руки, расслабьтесь, сделайте несколько глубоких вдохов.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 захлебнулись водой:</w:t>
      </w:r>
    </w:p>
    <w:p w:rsidR="00F42272" w:rsidRPr="00D73E26" w:rsidRDefault="00F42272" w:rsidP="00D73E2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не паникуйте, постарайтесь развернуться спиной к волне;</w:t>
      </w:r>
    </w:p>
    <w:p w:rsidR="00F42272" w:rsidRPr="00D73E26" w:rsidRDefault="00F42272" w:rsidP="00D73E2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F42272" w:rsidRPr="00D73E26" w:rsidRDefault="00F42272" w:rsidP="00D73E2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затем очистите от воды нос и сделайте несколько глотательных движений;</w:t>
      </w:r>
    </w:p>
    <w:p w:rsidR="00F42272" w:rsidRPr="00D73E26" w:rsidRDefault="00F42272" w:rsidP="00D73E2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восстановив дыхание, ложитесь на живот и двигайтесь к берегу;</w:t>
      </w:r>
    </w:p>
    <w:p w:rsidR="00F42272" w:rsidRDefault="00F42272" w:rsidP="00D73E2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при необходимости позовите людей на помощь.</w:t>
      </w:r>
    </w:p>
    <w:p w:rsidR="00F42272" w:rsidRDefault="00F42272" w:rsidP="00D73E2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2272" w:rsidRPr="00D73E26" w:rsidRDefault="00F42272" w:rsidP="00BC1ED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ПАМЯТКА</w:t>
      </w:r>
    </w:p>
    <w:p w:rsidR="00F42272" w:rsidRPr="00D73E26" w:rsidRDefault="00F42272" w:rsidP="00BC1ED7">
      <w:pPr>
        <w:shd w:val="clear" w:color="auto" w:fill="FFFFFF"/>
        <w:spacing w:after="21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Правила оказания помощи при утоплении: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1. Перевернуть пострадавшего лицом вниз, опустить голову ниже таза.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2. Очистить ротовую полость.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3. Резко надавить на корень языка.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6. </w:t>
      </w:r>
      <w:r w:rsidRPr="00D73E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Вызвать “Скорую помощь”.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НЕЛЬЗЯ ОСТАВЛЯТЬ ПОСТРАДАВШЕГО БЕЗ ВНИМАНИЯ (в любой момент может произойти остановка сердца)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272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272" w:rsidRPr="00D73E26" w:rsidRDefault="00F42272" w:rsidP="00BC1ED7">
      <w:pPr>
        <w:shd w:val="clear" w:color="auto" w:fill="FFFFFF"/>
        <w:spacing w:after="21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73E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ПАМЯТКА</w:t>
      </w:r>
    </w:p>
    <w:p w:rsidR="00F42272" w:rsidRPr="00D73E26" w:rsidRDefault="00F42272" w:rsidP="00BC1ED7">
      <w:pPr>
        <w:shd w:val="clear" w:color="auto" w:fill="FFFFFF"/>
        <w:spacing w:after="21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ОСНОВНЫЕ ПРАВИЛА БЕЗОПАСНОГО ПОВЕДЕНИЯ НА ВОДЕ.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Водоемы являются опасными в любое время года. Летом они опасны при купании и пользовании плавсредствами.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Летом на водоемах следует соблюдать определенные правила безопасного поведения.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Во-первых</w:t>
      </w: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, следует избегать купания в незнакомых местах, специально не оборудованных для этой цели.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Во-вторых, при купании запрещается:</w:t>
      </w:r>
    </w:p>
    <w:p w:rsidR="00F42272" w:rsidRPr="00D73E26" w:rsidRDefault="00F42272" w:rsidP="00D73E2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заплывать за границы зоны купания;</w:t>
      </w:r>
    </w:p>
    <w:p w:rsidR="00F42272" w:rsidRPr="00D73E26" w:rsidRDefault="00F42272" w:rsidP="00D73E2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подплывать к движущимся судам, лодкам, катерам, катамаранам, гидроциклам;</w:t>
      </w:r>
    </w:p>
    <w:p w:rsidR="00F42272" w:rsidRPr="00D73E26" w:rsidRDefault="00F42272" w:rsidP="00D73E2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нырять и долго находиться под водой;</w:t>
      </w:r>
    </w:p>
    <w:p w:rsidR="00F42272" w:rsidRPr="00D73E26" w:rsidRDefault="00F42272" w:rsidP="00D73E2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 w:rsidR="00F42272" w:rsidRPr="00D73E26" w:rsidRDefault="00F42272" w:rsidP="00D73E2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долго находиться в холодной воде;</w:t>
      </w:r>
    </w:p>
    <w:p w:rsidR="00F42272" w:rsidRPr="00D73E26" w:rsidRDefault="00F42272" w:rsidP="00D73E2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купаться на голодный желудок;</w:t>
      </w:r>
    </w:p>
    <w:p w:rsidR="00F42272" w:rsidRPr="00D73E26" w:rsidRDefault="00F42272" w:rsidP="00D73E2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проводить в воде игры, связанные с нырянием и захватом друг друга;</w:t>
      </w:r>
    </w:p>
    <w:p w:rsidR="00F42272" w:rsidRPr="00D73E26" w:rsidRDefault="00F42272" w:rsidP="00D73E2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плавать на досках, лежаках, бревнах, надувных матрасах и камерах (за пределы нормы заплыва);</w:t>
      </w:r>
    </w:p>
    <w:p w:rsidR="00F42272" w:rsidRPr="00D73E26" w:rsidRDefault="00F42272" w:rsidP="00D73E2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подавать крики ложной тревоги;</w:t>
      </w:r>
    </w:p>
    <w:p w:rsidR="00F42272" w:rsidRPr="00D73E26" w:rsidRDefault="00F42272" w:rsidP="00D73E2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приводить с собой собак и др. животных.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Необходимо уметь не только плавать, но и отдыхать на воде.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Наиболее известные способы отдыха: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Лечь на воду спиной, расправив руки и ноги, расслабиться и помогая себе удержаться в таком положении, сделать вдох, а затем после паузы-медленный выдох.</w:t>
      </w:r>
    </w:p>
    <w:p w:rsidR="00F42272" w:rsidRPr="00D73E26" w:rsidRDefault="00F42272" w:rsidP="00D73E26">
      <w:pPr>
        <w:shd w:val="clear" w:color="auto" w:fill="FFFFFF"/>
        <w:spacing w:after="21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F42272" w:rsidRPr="00D73E26" w:rsidRDefault="00F42272" w:rsidP="00D73E2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E26">
        <w:rPr>
          <w:rFonts w:ascii="Times New Roman" w:hAnsi="Times New Roman"/>
          <w:color w:val="000000"/>
          <w:sz w:val="28"/>
          <w:szCs w:val="28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 w:rsidR="00F42272" w:rsidRPr="00D73E26" w:rsidRDefault="00F42272">
      <w:pPr>
        <w:rPr>
          <w:rFonts w:ascii="Times New Roman" w:hAnsi="Times New Roman"/>
          <w:sz w:val="28"/>
          <w:szCs w:val="28"/>
        </w:rPr>
      </w:pPr>
    </w:p>
    <w:sectPr w:rsidR="00F42272" w:rsidRPr="00D73E26" w:rsidSect="00D2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947"/>
    <w:multiLevelType w:val="multilevel"/>
    <w:tmpl w:val="35A8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06B5D"/>
    <w:multiLevelType w:val="multilevel"/>
    <w:tmpl w:val="5832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95156"/>
    <w:multiLevelType w:val="multilevel"/>
    <w:tmpl w:val="4C1E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D51CD"/>
    <w:multiLevelType w:val="multilevel"/>
    <w:tmpl w:val="D5C2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775DD"/>
    <w:multiLevelType w:val="multilevel"/>
    <w:tmpl w:val="C74C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A04A5A"/>
    <w:multiLevelType w:val="multilevel"/>
    <w:tmpl w:val="55EA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8F6D1A"/>
    <w:multiLevelType w:val="multilevel"/>
    <w:tmpl w:val="865C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176412"/>
    <w:multiLevelType w:val="multilevel"/>
    <w:tmpl w:val="9074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94279E"/>
    <w:multiLevelType w:val="multilevel"/>
    <w:tmpl w:val="083C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8A5A4E"/>
    <w:multiLevelType w:val="multilevel"/>
    <w:tmpl w:val="711A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4F43F4"/>
    <w:multiLevelType w:val="multilevel"/>
    <w:tmpl w:val="48D4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9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E26"/>
    <w:rsid w:val="000C5A0D"/>
    <w:rsid w:val="001D1EF4"/>
    <w:rsid w:val="003C2405"/>
    <w:rsid w:val="00472CE6"/>
    <w:rsid w:val="00A662E6"/>
    <w:rsid w:val="00BC1ED7"/>
    <w:rsid w:val="00D24DE0"/>
    <w:rsid w:val="00D73E26"/>
    <w:rsid w:val="00F42272"/>
    <w:rsid w:val="00F80D42"/>
    <w:rsid w:val="00FA403A"/>
    <w:rsid w:val="00FA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E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2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11</Pages>
  <Words>2027</Words>
  <Characters>11556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ТАНЯ</cp:lastModifiedBy>
  <cp:revision>3</cp:revision>
  <dcterms:created xsi:type="dcterms:W3CDTF">2019-06-21T08:09:00Z</dcterms:created>
  <dcterms:modified xsi:type="dcterms:W3CDTF">2020-06-23T10:23:00Z</dcterms:modified>
</cp:coreProperties>
</file>